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F1" w:rsidRDefault="00111EF1">
      <w:pPr>
        <w:overflowPunct/>
        <w:spacing w:line="210" w:lineRule="exact"/>
        <w:rPr>
          <w:rFonts w:hint="eastAsia"/>
          <w:sz w:val="18"/>
        </w:rPr>
      </w:pPr>
    </w:p>
    <w:p w:rsidR="00C03DD9" w:rsidRDefault="00C03DD9">
      <w:pPr>
        <w:overflowPunct/>
        <w:spacing w:line="210" w:lineRule="exact"/>
        <w:rPr>
          <w:rFonts w:hint="eastAsia"/>
          <w:sz w:val="18"/>
        </w:rPr>
      </w:pPr>
    </w:p>
    <w:p w:rsidR="00C03DD9" w:rsidRDefault="00C03DD9">
      <w:pPr>
        <w:overflowPunct/>
        <w:spacing w:line="210" w:lineRule="exact"/>
        <w:rPr>
          <w:rFonts w:hint="eastAsia"/>
          <w:sz w:val="18"/>
        </w:rPr>
      </w:pPr>
    </w:p>
    <w:p w:rsidR="00C03DD9" w:rsidRDefault="00C03DD9">
      <w:pPr>
        <w:overflowPunct/>
        <w:spacing w:line="210" w:lineRule="exact"/>
        <w:rPr>
          <w:rFonts w:hint="eastAsia"/>
          <w:sz w:val="18"/>
        </w:rPr>
      </w:pPr>
    </w:p>
    <w:p w:rsidR="00C03DD9" w:rsidRDefault="00C03DD9">
      <w:pPr>
        <w:overflowPunct/>
        <w:spacing w:line="210" w:lineRule="exact"/>
        <w:rPr>
          <w:rFonts w:hint="eastAsia"/>
          <w:sz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896664" w:rsidTr="00896664">
        <w:tblPrEx>
          <w:tblCellMar>
            <w:top w:w="0" w:type="dxa"/>
            <w:bottom w:w="0" w:type="dxa"/>
          </w:tblCellMar>
        </w:tblPrEx>
        <w:tc>
          <w:tcPr>
            <w:tcW w:w="10205" w:type="dxa"/>
          </w:tcPr>
          <w:p w:rsidR="00896664" w:rsidRDefault="00896664" w:rsidP="00896664">
            <w:pPr>
              <w:overflowPunct/>
              <w:spacing w:line="21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三次市介護予防・日常生活支援総合事業</w:t>
            </w:r>
          </w:p>
          <w:p w:rsidR="00896664" w:rsidRPr="003A4308" w:rsidRDefault="00896664" w:rsidP="003A4308">
            <w:pPr>
              <w:overflowPunct/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 w:rsidRPr="003A4308">
              <w:rPr>
                <w:rFonts w:hint="eastAsia"/>
                <w:sz w:val="24"/>
                <w:szCs w:val="24"/>
              </w:rPr>
              <w:t>指定介護予防・生活支援サービス事業者指定更新申請書</w:t>
            </w:r>
          </w:p>
        </w:tc>
      </w:tr>
    </w:tbl>
    <w:p w:rsidR="00111EF1" w:rsidRDefault="00111EF1">
      <w:pPr>
        <w:overflowPunct/>
        <w:spacing w:line="210" w:lineRule="exact"/>
        <w:jc w:val="right"/>
        <w:rPr>
          <w:rFonts w:hint="eastAsia"/>
        </w:rPr>
      </w:pPr>
    </w:p>
    <w:p w:rsidR="00111EF1" w:rsidRDefault="00111EF1" w:rsidP="00896664">
      <w:pPr>
        <w:overflowPunct/>
        <w:spacing w:line="210" w:lineRule="exact"/>
        <w:ind w:rightChars="133" w:right="279"/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　　　年　　　月　　　日</w:t>
      </w:r>
    </w:p>
    <w:p w:rsidR="00111EF1" w:rsidRDefault="00111EF1">
      <w:pPr>
        <w:overflowPunct/>
        <w:spacing w:line="210" w:lineRule="exact"/>
        <w:jc w:val="righ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153"/>
      </w:tblGrid>
      <w:tr w:rsidR="00111EF1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111EF1" w:rsidRDefault="00111EF1">
            <w:pPr>
              <w:overflowPunct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96664">
              <w:rPr>
                <w:rFonts w:hint="eastAsia"/>
                <w:spacing w:val="105"/>
              </w:rPr>
              <w:t>三次市長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7153" w:type="dxa"/>
          </w:tcPr>
          <w:p w:rsidR="00C03DD9" w:rsidRDefault="00C03DD9" w:rsidP="003A4308">
            <w:pPr>
              <w:tabs>
                <w:tab w:val="left" w:pos="6726"/>
              </w:tabs>
              <w:overflowPunct/>
              <w:spacing w:line="400" w:lineRule="exact"/>
              <w:ind w:right="229"/>
              <w:rPr>
                <w:rFonts w:hint="eastAsia"/>
              </w:rPr>
            </w:pPr>
          </w:p>
          <w:p w:rsidR="00111EF1" w:rsidRDefault="00111EF1" w:rsidP="003A4308">
            <w:pPr>
              <w:tabs>
                <w:tab w:val="left" w:pos="6726"/>
              </w:tabs>
              <w:overflowPunct/>
              <w:spacing w:line="400" w:lineRule="exact"/>
              <w:ind w:right="229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="003A4308">
              <w:rPr>
                <w:rFonts w:hint="eastAsia"/>
              </w:rPr>
              <w:t>法人</w:t>
            </w:r>
            <w:r>
              <w:rPr>
                <w:rFonts w:hint="eastAsia"/>
              </w:rPr>
              <w:t>所在地</w:t>
            </w:r>
          </w:p>
          <w:p w:rsidR="003A4308" w:rsidRDefault="00111EF1" w:rsidP="003A4308">
            <w:pPr>
              <w:tabs>
                <w:tab w:val="left" w:pos="6726"/>
              </w:tabs>
              <w:overflowPunct/>
              <w:spacing w:line="400" w:lineRule="exact"/>
              <w:ind w:leftChars="410" w:left="861" w:right="229"/>
              <w:rPr>
                <w:rFonts w:hint="eastAsia"/>
              </w:rPr>
            </w:pPr>
            <w:r>
              <w:rPr>
                <w:rFonts w:hint="eastAsia"/>
              </w:rPr>
              <w:t>法人名称</w:t>
            </w:r>
          </w:p>
          <w:p w:rsidR="00111EF1" w:rsidRDefault="00111EF1" w:rsidP="004E784D">
            <w:pPr>
              <w:tabs>
                <w:tab w:val="left" w:pos="6726"/>
              </w:tabs>
              <w:overflowPunct/>
              <w:spacing w:line="400" w:lineRule="exact"/>
              <w:ind w:leftChars="410" w:left="861" w:right="229"/>
              <w:rPr>
                <w:rFonts w:hint="eastAsia"/>
              </w:rPr>
            </w:pPr>
            <w:r>
              <w:rPr>
                <w:rFonts w:hint="eastAsia"/>
              </w:rPr>
              <w:t>代表者の職</w:t>
            </w:r>
            <w:r w:rsidR="003A430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氏名　　　　　　　　　</w:t>
            </w:r>
            <w:r w:rsidR="0089666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="003A43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111EF1" w:rsidRDefault="00111EF1">
      <w:pPr>
        <w:overflowPunct/>
        <w:spacing w:line="210" w:lineRule="exact"/>
        <w:rPr>
          <w:rFonts w:hint="eastAsia"/>
          <w:sz w:val="18"/>
        </w:rPr>
      </w:pPr>
    </w:p>
    <w:p w:rsidR="00111EF1" w:rsidRDefault="00111EF1">
      <w:pPr>
        <w:overflowPunct/>
        <w:spacing w:after="120" w:line="210" w:lineRule="exact"/>
        <w:ind w:left="357" w:right="360" w:hanging="357"/>
        <w:jc w:val="left"/>
        <w:rPr>
          <w:rFonts w:hint="eastAsia"/>
        </w:rPr>
      </w:pPr>
      <w:r>
        <w:rPr>
          <w:rFonts w:hint="eastAsia"/>
          <w:sz w:val="18"/>
        </w:rPr>
        <w:t xml:space="preserve">　　　</w:t>
      </w:r>
      <w:r w:rsidR="00896664">
        <w:rPr>
          <w:rFonts w:hint="eastAsia"/>
        </w:rPr>
        <w:t>第１号事業</w:t>
      </w:r>
      <w:r w:rsidR="000A16DC">
        <w:rPr>
          <w:rFonts w:hint="eastAsia"/>
        </w:rPr>
        <w:t>の指定</w:t>
      </w:r>
      <w:r>
        <w:rPr>
          <w:rFonts w:hint="eastAsia"/>
        </w:rPr>
        <w:t>更新を受けたいので，次のとおり関係書類を添えて申請します。</w:t>
      </w:r>
    </w:p>
    <w:tbl>
      <w:tblPr>
        <w:tblW w:w="1020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782"/>
        <w:gridCol w:w="296"/>
        <w:gridCol w:w="56"/>
        <w:gridCol w:w="142"/>
        <w:gridCol w:w="241"/>
        <w:gridCol w:w="269"/>
        <w:gridCol w:w="482"/>
        <w:gridCol w:w="28"/>
        <w:gridCol w:w="271"/>
        <w:gridCol w:w="239"/>
        <w:gridCol w:w="454"/>
        <w:gridCol w:w="57"/>
        <w:gridCol w:w="405"/>
        <w:gridCol w:w="105"/>
        <w:gridCol w:w="142"/>
        <w:gridCol w:w="142"/>
        <w:gridCol w:w="226"/>
        <w:gridCol w:w="199"/>
        <w:gridCol w:w="312"/>
        <w:gridCol w:w="397"/>
        <w:gridCol w:w="113"/>
        <w:gridCol w:w="29"/>
        <w:gridCol w:w="481"/>
        <w:gridCol w:w="450"/>
        <w:gridCol w:w="61"/>
        <w:gridCol w:w="567"/>
        <w:gridCol w:w="1419"/>
      </w:tblGrid>
      <w:tr w:rsidR="00111EF1" w:rsidTr="004E7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  <w:textDirection w:val="tbRlV"/>
            <w:vAlign w:val="center"/>
          </w:tcPr>
          <w:p w:rsidR="00111EF1" w:rsidRDefault="00111EF1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申請</w:t>
            </w:r>
            <w:r>
              <w:t>(</w:t>
            </w:r>
            <w:r>
              <w:rPr>
                <w:rFonts w:hint="eastAsia"/>
              </w:rPr>
              <w:t>開設</w:t>
            </w:r>
            <w:r>
              <w:t>)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65" w:type="dxa"/>
            <w:gridSpan w:val="27"/>
            <w:tcBorders>
              <w:bottom w:val="dashed" w:sz="4" w:space="0" w:color="auto"/>
            </w:tcBorders>
          </w:tcPr>
          <w:p w:rsidR="00111EF1" w:rsidRDefault="00111EF1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11EF1" w:rsidTr="004E784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365" w:type="dxa"/>
            <w:gridSpan w:val="27"/>
            <w:tcBorders>
              <w:top w:val="dashed" w:sz="4" w:space="0" w:color="auto"/>
            </w:tcBorders>
          </w:tcPr>
          <w:p w:rsidR="00111EF1" w:rsidRDefault="00111EF1">
            <w:pPr>
              <w:overflowPunct/>
              <w:spacing w:line="210" w:lineRule="exact"/>
            </w:pPr>
          </w:p>
        </w:tc>
      </w:tr>
      <w:tr w:rsidR="00111EF1" w:rsidTr="004E784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84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559" w:type="dxa"/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主たる事務所の所在地</w:t>
            </w:r>
          </w:p>
        </w:tc>
        <w:tc>
          <w:tcPr>
            <w:tcW w:w="8365" w:type="dxa"/>
            <w:gridSpan w:val="27"/>
          </w:tcPr>
          <w:p w:rsidR="00111EF1" w:rsidRDefault="00111EF1">
            <w:pPr>
              <w:overflowPunct/>
              <w:spacing w:line="210" w:lineRule="exac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111EF1" w:rsidRDefault="00111EF1">
            <w:pPr>
              <w:overflowPunct/>
              <w:spacing w:line="210" w:lineRule="exact"/>
            </w:pPr>
          </w:p>
        </w:tc>
      </w:tr>
      <w:tr w:rsidR="004E784D" w:rsidTr="004E784D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84" w:type="dxa"/>
            <w:vMerge/>
          </w:tcPr>
          <w:p w:rsidR="004E784D" w:rsidRDefault="004E784D">
            <w:pPr>
              <w:overflowPunct/>
              <w:spacing w:line="210" w:lineRule="exact"/>
            </w:pPr>
          </w:p>
        </w:tc>
        <w:tc>
          <w:tcPr>
            <w:tcW w:w="1559" w:type="dxa"/>
            <w:vMerge w:val="restart"/>
            <w:vAlign w:val="center"/>
          </w:tcPr>
          <w:p w:rsidR="004E784D" w:rsidRDefault="004E784D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1078" w:type="dxa"/>
            <w:gridSpan w:val="2"/>
            <w:vAlign w:val="center"/>
          </w:tcPr>
          <w:p w:rsidR="004E784D" w:rsidRDefault="004E784D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1" w:type="dxa"/>
            <w:gridSpan w:val="13"/>
            <w:vAlign w:val="center"/>
          </w:tcPr>
          <w:p w:rsidR="004E784D" w:rsidRDefault="004E784D" w:rsidP="005B4202">
            <w:pPr>
              <w:overflowPunct/>
              <w:spacing w:line="210" w:lineRule="exact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4E784D" w:rsidRPr="00896664" w:rsidRDefault="004E784D" w:rsidP="005B4202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ＦＡＸ</w:t>
            </w:r>
            <w:r w:rsidRPr="00896664">
              <w:rPr>
                <w:rFonts w:hint="eastAsia"/>
              </w:rPr>
              <w:t>番号</w:t>
            </w:r>
          </w:p>
        </w:tc>
        <w:tc>
          <w:tcPr>
            <w:tcW w:w="3120" w:type="dxa"/>
            <w:gridSpan w:val="7"/>
            <w:vAlign w:val="center"/>
          </w:tcPr>
          <w:p w:rsidR="004E784D" w:rsidRDefault="004E784D" w:rsidP="005B4202">
            <w:pPr>
              <w:overflowPunct/>
              <w:spacing w:line="210" w:lineRule="exact"/>
              <w:jc w:val="center"/>
            </w:pPr>
          </w:p>
        </w:tc>
      </w:tr>
      <w:tr w:rsidR="004E784D" w:rsidTr="004E784D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84" w:type="dxa"/>
            <w:vMerge/>
          </w:tcPr>
          <w:p w:rsidR="004E784D" w:rsidRDefault="004E784D">
            <w:pPr>
              <w:overflowPunct/>
              <w:spacing w:line="210" w:lineRule="exact"/>
            </w:pPr>
          </w:p>
        </w:tc>
        <w:tc>
          <w:tcPr>
            <w:tcW w:w="1559" w:type="dxa"/>
            <w:vMerge/>
            <w:vAlign w:val="center"/>
          </w:tcPr>
          <w:p w:rsidR="004E784D" w:rsidRDefault="004E784D">
            <w:pPr>
              <w:overflowPunct/>
              <w:spacing w:line="210" w:lineRule="exact"/>
              <w:jc w:val="distribute"/>
            </w:pPr>
          </w:p>
        </w:tc>
        <w:tc>
          <w:tcPr>
            <w:tcW w:w="1078" w:type="dxa"/>
            <w:gridSpan w:val="2"/>
            <w:vAlign w:val="center"/>
          </w:tcPr>
          <w:p w:rsidR="004E784D" w:rsidRDefault="004E784D" w:rsidP="005B4202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287" w:type="dxa"/>
            <w:gridSpan w:val="25"/>
            <w:vAlign w:val="center"/>
          </w:tcPr>
          <w:p w:rsidR="004E784D" w:rsidRDefault="004E784D" w:rsidP="005B4202">
            <w:pPr>
              <w:overflowPunct/>
              <w:spacing w:line="210" w:lineRule="exact"/>
              <w:jc w:val="center"/>
            </w:pPr>
          </w:p>
        </w:tc>
      </w:tr>
      <w:tr w:rsidR="00111EF1" w:rsidTr="004E7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extDirection w:val="tbRlV"/>
            <w:vAlign w:val="center"/>
          </w:tcPr>
          <w:p w:rsidR="00111EF1" w:rsidRDefault="00111EF1">
            <w:pPr>
              <w:overflowPunct/>
              <w:spacing w:line="210" w:lineRule="exact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96664" w:rsidRDefault="00111EF1">
            <w:pPr>
              <w:overflowPunct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代表者の職</w:t>
            </w:r>
            <w:r w:rsidR="00896664">
              <w:rPr>
                <w:rFonts w:hint="eastAsia"/>
              </w:rPr>
              <w:t>名</w:t>
            </w:r>
            <w:r>
              <w:rPr>
                <w:rFonts w:hint="eastAsia"/>
              </w:rPr>
              <w:t>・</w:t>
            </w:r>
          </w:p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782" w:type="dxa"/>
            <w:vMerge w:val="restart"/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gridSpan w:val="8"/>
            <w:vMerge w:val="restart"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155" w:type="dxa"/>
            <w:gridSpan w:val="4"/>
            <w:tcBorders>
              <w:bottom w:val="dashed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96" w:type="dxa"/>
            <w:gridSpan w:val="11"/>
            <w:tcBorders>
              <w:bottom w:val="dashed" w:sz="4" w:space="0" w:color="auto"/>
            </w:tcBorders>
          </w:tcPr>
          <w:p w:rsidR="00111EF1" w:rsidRDefault="00111EF1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gridSpan w:val="3"/>
            <w:vMerge w:val="restart"/>
          </w:tcPr>
          <w:p w:rsidR="00111EF1" w:rsidRDefault="00111EF1">
            <w:pPr>
              <w:overflowPunct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111EF1" w:rsidRDefault="00111EF1">
            <w:pPr>
              <w:overflowPunct/>
              <w:spacing w:line="210" w:lineRule="exact"/>
              <w:rPr>
                <w:rFonts w:hint="eastAsia"/>
              </w:rPr>
            </w:pPr>
          </w:p>
          <w:p w:rsidR="00111EF1" w:rsidRDefault="00111EF1">
            <w:pPr>
              <w:overflowPunct/>
              <w:spacing w:line="21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11EF1" w:rsidTr="004E784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84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559" w:type="dxa"/>
            <w:vMerge/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</w:p>
        </w:tc>
        <w:tc>
          <w:tcPr>
            <w:tcW w:w="782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785" w:type="dxa"/>
            <w:gridSpan w:val="8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155" w:type="dxa"/>
            <w:gridSpan w:val="4"/>
            <w:tcBorders>
              <w:top w:val="dashed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96" w:type="dxa"/>
            <w:gridSpan w:val="11"/>
            <w:tcBorders>
              <w:top w:val="dashed" w:sz="4" w:space="0" w:color="auto"/>
            </w:tcBorders>
          </w:tcPr>
          <w:p w:rsidR="00111EF1" w:rsidRDefault="00111EF1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gridSpan w:val="3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</w:tr>
      <w:tr w:rsidR="00111EF1" w:rsidTr="004E784D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84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11EF1" w:rsidRDefault="00111EF1" w:rsidP="00896664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365" w:type="dxa"/>
            <w:gridSpan w:val="27"/>
            <w:tcBorders>
              <w:bottom w:val="nil"/>
            </w:tcBorders>
          </w:tcPr>
          <w:p w:rsidR="00111EF1" w:rsidRDefault="00111EF1">
            <w:pPr>
              <w:overflowPunct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111EF1" w:rsidRDefault="00111EF1">
            <w:pPr>
              <w:overflowPunct/>
              <w:spacing w:line="210" w:lineRule="exact"/>
            </w:pPr>
          </w:p>
        </w:tc>
      </w:tr>
      <w:tr w:rsidR="00501076" w:rsidTr="004E7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  <w:textDirection w:val="tbRlV"/>
            <w:vAlign w:val="center"/>
          </w:tcPr>
          <w:p w:rsidR="00501076" w:rsidRDefault="00501076" w:rsidP="00A4151B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指定更新を受けようとする事業所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501076" w:rsidRDefault="00501076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65" w:type="dxa"/>
            <w:gridSpan w:val="27"/>
            <w:tcBorders>
              <w:bottom w:val="dashed" w:sz="4" w:space="0" w:color="auto"/>
            </w:tcBorders>
          </w:tcPr>
          <w:p w:rsidR="00501076" w:rsidRDefault="00501076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1076" w:rsidTr="004E784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84" w:type="dxa"/>
            <w:vMerge/>
          </w:tcPr>
          <w:p w:rsidR="00501076" w:rsidRDefault="00501076">
            <w:pPr>
              <w:overflowPunct/>
              <w:spacing w:line="210" w:lineRule="exact"/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01076" w:rsidRDefault="00501076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8365" w:type="dxa"/>
            <w:gridSpan w:val="27"/>
            <w:tcBorders>
              <w:top w:val="dashed" w:sz="4" w:space="0" w:color="auto"/>
            </w:tcBorders>
          </w:tcPr>
          <w:p w:rsidR="00501076" w:rsidRDefault="00501076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1076" w:rsidTr="004E784D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84" w:type="dxa"/>
            <w:vMerge/>
          </w:tcPr>
          <w:p w:rsidR="00501076" w:rsidRDefault="00501076">
            <w:pPr>
              <w:overflowPunct/>
              <w:spacing w:line="210" w:lineRule="exact"/>
            </w:pPr>
          </w:p>
        </w:tc>
        <w:tc>
          <w:tcPr>
            <w:tcW w:w="1559" w:type="dxa"/>
            <w:vMerge w:val="restart"/>
            <w:vAlign w:val="center"/>
          </w:tcPr>
          <w:p w:rsidR="00501076" w:rsidRDefault="00501076" w:rsidP="0088313F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8365" w:type="dxa"/>
            <w:gridSpan w:val="27"/>
            <w:tcBorders>
              <w:bottom w:val="nil"/>
            </w:tcBorders>
          </w:tcPr>
          <w:p w:rsidR="00501076" w:rsidRDefault="00501076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郵便番号　　　　―　　　</w:t>
            </w:r>
            <w:r>
              <w:t>)</w:t>
            </w:r>
          </w:p>
        </w:tc>
      </w:tr>
      <w:tr w:rsidR="00501076" w:rsidTr="004E784D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84" w:type="dxa"/>
            <w:vMerge/>
          </w:tcPr>
          <w:p w:rsidR="00501076" w:rsidRDefault="00501076">
            <w:pPr>
              <w:overflowPunct/>
              <w:spacing w:line="210" w:lineRule="exact"/>
            </w:pPr>
          </w:p>
        </w:tc>
        <w:tc>
          <w:tcPr>
            <w:tcW w:w="1559" w:type="dxa"/>
            <w:vMerge/>
            <w:vAlign w:val="center"/>
          </w:tcPr>
          <w:p w:rsidR="00501076" w:rsidRDefault="00501076">
            <w:pPr>
              <w:overflowPunct/>
              <w:spacing w:line="210" w:lineRule="exact"/>
              <w:jc w:val="distribute"/>
              <w:rPr>
                <w:rFonts w:hint="eastAsia"/>
              </w:rPr>
            </w:pPr>
          </w:p>
        </w:tc>
        <w:tc>
          <w:tcPr>
            <w:tcW w:w="8365" w:type="dxa"/>
            <w:gridSpan w:val="27"/>
            <w:tcBorders>
              <w:top w:val="nil"/>
            </w:tcBorders>
            <w:vAlign w:val="center"/>
          </w:tcPr>
          <w:p w:rsidR="00501076" w:rsidRDefault="00501076">
            <w:pPr>
              <w:overflowPunct/>
              <w:spacing w:line="210" w:lineRule="exact"/>
              <w:rPr>
                <w:rFonts w:hint="eastAsia"/>
              </w:rPr>
            </w:pPr>
          </w:p>
        </w:tc>
      </w:tr>
      <w:tr w:rsidR="004E784D" w:rsidTr="0057341A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84" w:type="dxa"/>
            <w:vMerge/>
          </w:tcPr>
          <w:p w:rsidR="004E784D" w:rsidRDefault="004E784D">
            <w:pPr>
              <w:overflowPunct/>
              <w:spacing w:line="210" w:lineRule="exact"/>
            </w:pPr>
          </w:p>
        </w:tc>
        <w:tc>
          <w:tcPr>
            <w:tcW w:w="1559" w:type="dxa"/>
            <w:vMerge w:val="restart"/>
            <w:vAlign w:val="center"/>
          </w:tcPr>
          <w:p w:rsidR="004E784D" w:rsidRDefault="004E784D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517" w:type="dxa"/>
            <w:gridSpan w:val="5"/>
            <w:tcBorders>
              <w:bottom w:val="nil"/>
            </w:tcBorders>
            <w:vAlign w:val="center"/>
          </w:tcPr>
          <w:p w:rsidR="004E784D" w:rsidRDefault="004E784D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代表電話番号</w:t>
            </w:r>
          </w:p>
        </w:tc>
        <w:tc>
          <w:tcPr>
            <w:tcW w:w="2594" w:type="dxa"/>
            <w:gridSpan w:val="11"/>
            <w:tcBorders>
              <w:bottom w:val="nil"/>
            </w:tcBorders>
          </w:tcPr>
          <w:p w:rsidR="004E784D" w:rsidRDefault="004E784D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bottom w:val="nil"/>
            </w:tcBorders>
            <w:vAlign w:val="center"/>
          </w:tcPr>
          <w:p w:rsidR="004E784D" w:rsidRDefault="004E784D" w:rsidP="006566F3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978" w:type="dxa"/>
            <w:gridSpan w:val="5"/>
            <w:tcBorders>
              <w:bottom w:val="nil"/>
            </w:tcBorders>
          </w:tcPr>
          <w:p w:rsidR="004E784D" w:rsidRDefault="004E784D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E784D" w:rsidTr="00356EE1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84" w:type="dxa"/>
            <w:vMerge/>
          </w:tcPr>
          <w:p w:rsidR="004E784D" w:rsidRDefault="004E784D">
            <w:pPr>
              <w:overflowPunct/>
              <w:spacing w:line="210" w:lineRule="exact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4E784D" w:rsidRDefault="004E784D">
            <w:pPr>
              <w:overflowPunct/>
              <w:spacing w:line="210" w:lineRule="exact"/>
              <w:jc w:val="distribute"/>
              <w:rPr>
                <w:rFonts w:hint="eastAsia"/>
              </w:rPr>
            </w:pPr>
          </w:p>
        </w:tc>
        <w:tc>
          <w:tcPr>
            <w:tcW w:w="1517" w:type="dxa"/>
            <w:gridSpan w:val="5"/>
            <w:tcBorders>
              <w:bottom w:val="nil"/>
            </w:tcBorders>
            <w:vAlign w:val="center"/>
          </w:tcPr>
          <w:p w:rsidR="004E784D" w:rsidRDefault="004E784D" w:rsidP="004E784D">
            <w:pPr>
              <w:overflowPunct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bookmarkStart w:id="0" w:name="_GoBack"/>
            <w:bookmarkEnd w:id="0"/>
          </w:p>
        </w:tc>
        <w:tc>
          <w:tcPr>
            <w:tcW w:w="6848" w:type="dxa"/>
            <w:gridSpan w:val="22"/>
            <w:tcBorders>
              <w:bottom w:val="nil"/>
            </w:tcBorders>
          </w:tcPr>
          <w:p w:rsidR="004E784D" w:rsidRDefault="004E784D">
            <w:pPr>
              <w:overflowPunct/>
              <w:spacing w:line="210" w:lineRule="exact"/>
              <w:rPr>
                <w:rFonts w:hint="eastAsia"/>
              </w:rPr>
            </w:pPr>
          </w:p>
        </w:tc>
      </w:tr>
      <w:tr w:rsidR="00501076" w:rsidTr="004E7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vAlign w:val="center"/>
          </w:tcPr>
          <w:p w:rsidR="00501076" w:rsidRDefault="00501076" w:rsidP="00E905E7">
            <w:pPr>
              <w:overflowPunct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01076" w:rsidRDefault="00501076" w:rsidP="00501076">
            <w:pPr>
              <w:overflowPunct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管理者氏名,</w:t>
            </w:r>
          </w:p>
          <w:p w:rsidR="00501076" w:rsidRDefault="00501076" w:rsidP="00501076">
            <w:pPr>
              <w:overflowPunct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生年月日，</w:t>
            </w:r>
          </w:p>
          <w:p w:rsidR="00501076" w:rsidRDefault="00501076" w:rsidP="00501076">
            <w:pPr>
              <w:overflowPunct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住所，経歴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501076" w:rsidRDefault="00501076" w:rsidP="00E905E7">
            <w:pPr>
              <w:overflowPunct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12"/>
            <w:tcBorders>
              <w:bottom w:val="nil"/>
            </w:tcBorders>
          </w:tcPr>
          <w:p w:rsidR="00501076" w:rsidRDefault="00501076" w:rsidP="00E905E7">
            <w:pPr>
              <w:overflowPunct/>
              <w:spacing w:line="210" w:lineRule="exact"/>
              <w:rPr>
                <w:rFonts w:hint="eastAsia"/>
              </w:rPr>
            </w:pPr>
          </w:p>
        </w:tc>
        <w:tc>
          <w:tcPr>
            <w:tcW w:w="567" w:type="dxa"/>
            <w:gridSpan w:val="3"/>
            <w:vMerge w:val="restart"/>
            <w:vAlign w:val="center"/>
          </w:tcPr>
          <w:p w:rsidR="00501076" w:rsidRDefault="00501076" w:rsidP="00E905E7">
            <w:pPr>
              <w:overflowPunct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gridSpan w:val="8"/>
            <w:vMerge w:val="restart"/>
            <w:vAlign w:val="center"/>
          </w:tcPr>
          <w:p w:rsidR="00501076" w:rsidRDefault="00501076" w:rsidP="00501076">
            <w:pPr>
              <w:overflowPunct/>
              <w:spacing w:line="210" w:lineRule="exact"/>
              <w:ind w:rightChars="40" w:right="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9" w:type="dxa"/>
            <w:vMerge w:val="restart"/>
            <w:vAlign w:val="center"/>
          </w:tcPr>
          <w:p w:rsidR="00501076" w:rsidRDefault="00501076" w:rsidP="00E905E7">
            <w:pPr>
              <w:overflowPunct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住所，経歴</w:t>
            </w:r>
          </w:p>
          <w:p w:rsidR="00501076" w:rsidRDefault="00501076" w:rsidP="00E905E7">
            <w:pPr>
              <w:overflowPunct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501076" w:rsidTr="004E784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84" w:type="dxa"/>
            <w:vMerge/>
          </w:tcPr>
          <w:p w:rsidR="00501076" w:rsidRDefault="00501076" w:rsidP="00E905E7">
            <w:pPr>
              <w:overflowPunct/>
              <w:spacing w:line="210" w:lineRule="exact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501076" w:rsidRDefault="00501076" w:rsidP="00E905E7">
            <w:pPr>
              <w:overflowPunct/>
              <w:spacing w:line="210" w:lineRule="exact"/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:rsidR="00501076" w:rsidRDefault="00501076" w:rsidP="00E905E7">
            <w:pPr>
              <w:overflowPunct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12"/>
            <w:tcBorders>
              <w:top w:val="dashed" w:sz="4" w:space="0" w:color="auto"/>
            </w:tcBorders>
          </w:tcPr>
          <w:p w:rsidR="00501076" w:rsidRDefault="00501076" w:rsidP="00E905E7">
            <w:pPr>
              <w:overflowPunct/>
              <w:spacing w:line="210" w:lineRule="exact"/>
              <w:rPr>
                <w:rFonts w:hint="eastAsi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501076" w:rsidRDefault="00501076" w:rsidP="00E905E7">
            <w:pPr>
              <w:overflowPunct/>
              <w:spacing w:line="210" w:lineRule="exact"/>
              <w:jc w:val="distribute"/>
            </w:pPr>
          </w:p>
        </w:tc>
        <w:tc>
          <w:tcPr>
            <w:tcW w:w="2410" w:type="dxa"/>
            <w:gridSpan w:val="8"/>
            <w:vMerge/>
            <w:vAlign w:val="center"/>
          </w:tcPr>
          <w:p w:rsidR="00501076" w:rsidRDefault="00501076" w:rsidP="00E905E7">
            <w:pPr>
              <w:overflowPunct/>
              <w:spacing w:line="210" w:lineRule="exact"/>
              <w:jc w:val="distribute"/>
            </w:pPr>
          </w:p>
        </w:tc>
        <w:tc>
          <w:tcPr>
            <w:tcW w:w="1419" w:type="dxa"/>
            <w:vMerge/>
          </w:tcPr>
          <w:p w:rsidR="00501076" w:rsidRDefault="00501076" w:rsidP="00E905E7">
            <w:pPr>
              <w:overflowPunct/>
              <w:spacing w:line="210" w:lineRule="exact"/>
              <w:rPr>
                <w:rFonts w:hint="eastAsia"/>
              </w:rPr>
            </w:pPr>
          </w:p>
        </w:tc>
      </w:tr>
      <w:tr w:rsidR="00501076" w:rsidTr="004E784D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284" w:type="dxa"/>
            <w:vMerge/>
          </w:tcPr>
          <w:p w:rsidR="00501076" w:rsidRDefault="00501076">
            <w:pPr>
              <w:overflowPunct/>
              <w:spacing w:line="210" w:lineRule="exact"/>
            </w:pPr>
          </w:p>
        </w:tc>
        <w:tc>
          <w:tcPr>
            <w:tcW w:w="3827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1076" w:rsidRDefault="00501076" w:rsidP="00D02C1B">
            <w:pPr>
              <w:overflowPunct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第１号事業の種類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1076" w:rsidRDefault="00501076">
            <w:pPr>
              <w:overflowPunct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実施事業</w:t>
            </w:r>
          </w:p>
        </w:tc>
        <w:tc>
          <w:tcPr>
            <w:tcW w:w="5105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1076" w:rsidRDefault="00501076" w:rsidP="00A4151B">
            <w:pPr>
              <w:overflowPunct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現に受けている指定の有効期間満了日</w:t>
            </w:r>
          </w:p>
        </w:tc>
      </w:tr>
      <w:tr w:rsidR="00501076" w:rsidTr="004E784D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84" w:type="dxa"/>
            <w:vMerge/>
            <w:textDirection w:val="tbRlV"/>
            <w:vAlign w:val="center"/>
          </w:tcPr>
          <w:p w:rsidR="00501076" w:rsidRDefault="00501076">
            <w:pPr>
              <w:overflowPunct/>
              <w:spacing w:line="210" w:lineRule="exact"/>
              <w:jc w:val="center"/>
            </w:pP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vAlign w:val="center"/>
          </w:tcPr>
          <w:p w:rsidR="00501076" w:rsidRDefault="00501076" w:rsidP="0088313F">
            <w:pPr>
              <w:overflowPunct/>
              <w:jc w:val="center"/>
            </w:pPr>
            <w:r>
              <w:rPr>
                <w:rFonts w:hint="eastAsia"/>
              </w:rPr>
              <w:t>介護予防訪問サービス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501076" w:rsidRDefault="00501076" w:rsidP="0088313F">
            <w:pPr>
              <w:overflowPunct/>
              <w:jc w:val="center"/>
            </w:pPr>
          </w:p>
        </w:tc>
        <w:tc>
          <w:tcPr>
            <w:tcW w:w="5105" w:type="dxa"/>
            <w:gridSpan w:val="16"/>
            <w:tcBorders>
              <w:bottom w:val="single" w:sz="4" w:space="0" w:color="auto"/>
            </w:tcBorders>
            <w:vAlign w:val="center"/>
          </w:tcPr>
          <w:p w:rsidR="00501076" w:rsidRDefault="00501076" w:rsidP="00A4151B">
            <w:pPr>
              <w:overflowPunct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01076" w:rsidTr="004E784D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84" w:type="dxa"/>
            <w:vMerge/>
          </w:tcPr>
          <w:p w:rsidR="00501076" w:rsidRDefault="00501076">
            <w:pPr>
              <w:overflowPunct/>
              <w:spacing w:line="210" w:lineRule="exact"/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</w:tcBorders>
            <w:vAlign w:val="center"/>
          </w:tcPr>
          <w:p w:rsidR="00501076" w:rsidRPr="00D02C1B" w:rsidRDefault="00501076" w:rsidP="0088313F">
            <w:pPr>
              <w:overflowPunct/>
              <w:jc w:val="center"/>
            </w:pPr>
            <w:r>
              <w:rPr>
                <w:rFonts w:hint="eastAsia"/>
              </w:rPr>
              <w:t>介護予防通所サービス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501076" w:rsidRDefault="00501076" w:rsidP="0088313F">
            <w:pPr>
              <w:overflowPunct/>
              <w:jc w:val="center"/>
            </w:pPr>
          </w:p>
        </w:tc>
        <w:tc>
          <w:tcPr>
            <w:tcW w:w="5105" w:type="dxa"/>
            <w:gridSpan w:val="16"/>
            <w:tcBorders>
              <w:top w:val="single" w:sz="4" w:space="0" w:color="auto"/>
            </w:tcBorders>
            <w:vAlign w:val="center"/>
          </w:tcPr>
          <w:p w:rsidR="00501076" w:rsidRDefault="00501076" w:rsidP="004E784D">
            <w:pPr>
              <w:overflowPunct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11EF1" w:rsidTr="004E784D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111" w:type="dxa"/>
            <w:gridSpan w:val="9"/>
            <w:vAlign w:val="center"/>
          </w:tcPr>
          <w:p w:rsidR="00111EF1" w:rsidRDefault="0088313F" w:rsidP="0088313F">
            <w:pPr>
              <w:overflowPunct/>
              <w:spacing w:line="210" w:lineRule="exact"/>
              <w:jc w:val="center"/>
              <w:rPr>
                <w:rFonts w:hint="eastAsia"/>
              </w:rPr>
            </w:pPr>
            <w:r w:rsidRPr="0088313F">
              <w:rPr>
                <w:rFonts w:hint="eastAsia"/>
              </w:rPr>
              <w:t>同一所在地において行う事業の種類</w:t>
            </w:r>
          </w:p>
        </w:tc>
        <w:tc>
          <w:tcPr>
            <w:tcW w:w="6097" w:type="dxa"/>
            <w:gridSpan w:val="20"/>
            <w:vAlign w:val="center"/>
          </w:tcPr>
          <w:p w:rsidR="00111EF1" w:rsidRDefault="001C5DE7" w:rsidP="001C5DE7">
            <w:pPr>
              <w:overflowPunct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訪問介護　・　通所介護　・　地域密着型通所介護</w:t>
            </w:r>
          </w:p>
        </w:tc>
      </w:tr>
      <w:tr w:rsidR="00111EF1" w:rsidTr="004E784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19" w:type="dxa"/>
            <w:gridSpan w:val="6"/>
            <w:tcBorders>
              <w:bottom w:val="single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</w:pPr>
          </w:p>
        </w:tc>
      </w:tr>
      <w:tr w:rsidR="00C551E7" w:rsidTr="004E784D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119" w:type="dxa"/>
            <w:gridSpan w:val="6"/>
            <w:tcBorders>
              <w:bottom w:val="single" w:sz="4" w:space="0" w:color="auto"/>
            </w:tcBorders>
            <w:vAlign w:val="center"/>
          </w:tcPr>
          <w:p w:rsidR="00C551E7" w:rsidRDefault="00C551E7" w:rsidP="002F05E2">
            <w:pPr>
              <w:overflowPunct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既に指定を受けている他市町名</w:t>
            </w:r>
          </w:p>
        </w:tc>
        <w:tc>
          <w:tcPr>
            <w:tcW w:w="7089" w:type="dxa"/>
            <w:gridSpan w:val="23"/>
            <w:tcBorders>
              <w:bottom w:val="single" w:sz="4" w:space="0" w:color="auto"/>
            </w:tcBorders>
            <w:vAlign w:val="center"/>
          </w:tcPr>
          <w:p w:rsidR="00C551E7" w:rsidRDefault="00C551E7" w:rsidP="00C551E7">
            <w:pPr>
              <w:overflowPunct/>
              <w:spacing w:line="210" w:lineRule="exact"/>
              <w:rPr>
                <w:rFonts w:hint="eastAsia"/>
              </w:rPr>
            </w:pPr>
          </w:p>
        </w:tc>
      </w:tr>
    </w:tbl>
    <w:p w:rsidR="000E37CD" w:rsidRDefault="000E37CD" w:rsidP="000E37CD">
      <w:pPr>
        <w:overflowPunct/>
        <w:snapToGrid w:val="0"/>
        <w:spacing w:line="200" w:lineRule="exact"/>
        <w:ind w:left="890" w:hanging="890"/>
        <w:textAlignment w:val="center"/>
        <w:rPr>
          <w:rFonts w:hint="eastAsia"/>
          <w:snapToGrid w:val="0"/>
          <w:kern w:val="2"/>
          <w:sz w:val="18"/>
          <w:szCs w:val="18"/>
        </w:rPr>
      </w:pPr>
    </w:p>
    <w:p w:rsidR="004362E2" w:rsidRPr="004362E2" w:rsidRDefault="004362E2" w:rsidP="004E784D">
      <w:pPr>
        <w:overflowPunct/>
        <w:snapToGrid w:val="0"/>
        <w:spacing w:line="200" w:lineRule="exact"/>
        <w:ind w:left="890" w:hanging="890"/>
        <w:textAlignment w:val="center"/>
        <w:rPr>
          <w:rFonts w:hint="eastAsia"/>
          <w:snapToGrid w:val="0"/>
          <w:kern w:val="2"/>
          <w:sz w:val="20"/>
        </w:rPr>
      </w:pPr>
      <w:r w:rsidRPr="004362E2">
        <w:rPr>
          <w:rFonts w:hint="eastAsia"/>
          <w:snapToGrid w:val="0"/>
          <w:kern w:val="2"/>
          <w:sz w:val="20"/>
        </w:rPr>
        <w:t>注</w:t>
      </w:r>
      <w:r w:rsidR="004E784D">
        <w:rPr>
          <w:rFonts w:hint="eastAsia"/>
          <w:snapToGrid w:val="0"/>
          <w:kern w:val="2"/>
          <w:sz w:val="20"/>
        </w:rPr>
        <w:t>１</w:t>
      </w:r>
      <w:r w:rsidR="000E37CD" w:rsidRPr="004362E2">
        <w:rPr>
          <w:rFonts w:hint="eastAsia"/>
          <w:snapToGrid w:val="0"/>
          <w:kern w:val="2"/>
          <w:sz w:val="20"/>
        </w:rPr>
        <w:t>「実施事業」欄は</w:t>
      </w:r>
      <w:r w:rsidR="00501076">
        <w:rPr>
          <w:rFonts w:hint="eastAsia"/>
          <w:snapToGrid w:val="0"/>
          <w:kern w:val="2"/>
          <w:sz w:val="20"/>
        </w:rPr>
        <w:t>，今回申請するものについて，該当する欄に「○」を記入すること</w:t>
      </w:r>
      <w:r w:rsidR="000E37CD" w:rsidRPr="004362E2">
        <w:rPr>
          <w:rFonts w:hint="eastAsia"/>
          <w:snapToGrid w:val="0"/>
          <w:kern w:val="2"/>
          <w:sz w:val="20"/>
        </w:rPr>
        <w:t>。</w:t>
      </w:r>
    </w:p>
    <w:p w:rsidR="000E37CD" w:rsidRPr="004362E2" w:rsidRDefault="004E784D" w:rsidP="004362E2">
      <w:pPr>
        <w:overflowPunct/>
        <w:snapToGrid w:val="0"/>
        <w:spacing w:line="200" w:lineRule="exact"/>
        <w:ind w:left="482" w:hanging="255"/>
        <w:textAlignment w:val="center"/>
        <w:rPr>
          <w:snapToGrid w:val="0"/>
          <w:kern w:val="2"/>
          <w:sz w:val="20"/>
        </w:rPr>
      </w:pPr>
      <w:r>
        <w:rPr>
          <w:rFonts w:hint="eastAsia"/>
          <w:snapToGrid w:val="0"/>
          <w:kern w:val="2"/>
          <w:sz w:val="20"/>
        </w:rPr>
        <w:t>２</w:t>
      </w:r>
      <w:r w:rsidR="000E37CD" w:rsidRPr="004362E2">
        <w:rPr>
          <w:rFonts w:hint="eastAsia"/>
          <w:snapToGrid w:val="0"/>
          <w:kern w:val="2"/>
          <w:sz w:val="20"/>
        </w:rPr>
        <w:t xml:space="preserve">　</w:t>
      </w:r>
      <w:r w:rsidR="00501076">
        <w:rPr>
          <w:rFonts w:hint="eastAsia"/>
          <w:snapToGrid w:val="0"/>
          <w:kern w:val="2"/>
          <w:sz w:val="20"/>
        </w:rPr>
        <w:t>用紙の大きさはA4版とすること。</w:t>
      </w:r>
    </w:p>
    <w:sectPr w:rsidR="000E37CD" w:rsidRPr="004362E2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E7" w:rsidRDefault="00E905E7">
      <w:r>
        <w:separator/>
      </w:r>
    </w:p>
  </w:endnote>
  <w:endnote w:type="continuationSeparator" w:id="0">
    <w:p w:rsidR="00E905E7" w:rsidRDefault="00E9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E7" w:rsidRDefault="00E905E7">
      <w:r>
        <w:separator/>
      </w:r>
    </w:p>
  </w:footnote>
  <w:footnote w:type="continuationSeparator" w:id="0">
    <w:p w:rsidR="00E905E7" w:rsidRDefault="00E9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6E"/>
    <w:rsid w:val="000A16DC"/>
    <w:rsid w:val="000C7D95"/>
    <w:rsid w:val="000E37CD"/>
    <w:rsid w:val="00111EF1"/>
    <w:rsid w:val="001C5DE7"/>
    <w:rsid w:val="00272DF4"/>
    <w:rsid w:val="002F05E2"/>
    <w:rsid w:val="00356929"/>
    <w:rsid w:val="003A4308"/>
    <w:rsid w:val="003F47CE"/>
    <w:rsid w:val="004362E2"/>
    <w:rsid w:val="004E784D"/>
    <w:rsid w:val="00501076"/>
    <w:rsid w:val="0053056E"/>
    <w:rsid w:val="005B4202"/>
    <w:rsid w:val="006566F3"/>
    <w:rsid w:val="006635F6"/>
    <w:rsid w:val="00734277"/>
    <w:rsid w:val="007868B4"/>
    <w:rsid w:val="0088313F"/>
    <w:rsid w:val="00896664"/>
    <w:rsid w:val="008B4273"/>
    <w:rsid w:val="009B6DDB"/>
    <w:rsid w:val="00A4151B"/>
    <w:rsid w:val="00C03DD9"/>
    <w:rsid w:val="00C1256D"/>
    <w:rsid w:val="00C551E7"/>
    <w:rsid w:val="00D02C1B"/>
    <w:rsid w:val="00D7700B"/>
    <w:rsid w:val="00DE48AB"/>
    <w:rsid w:val="00E905E7"/>
    <w:rsid w:val="00F2556E"/>
    <w:rsid w:val="00F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281A120C"/>
  <w15:chartTrackingRefBased/>
  <w15:docId w15:val="{ACD79AB6-36B6-474D-BD25-4D61EAE8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F2556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4A41-AEC9-4B0F-90F5-39C04132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8</TotalTime>
  <Pages>1</Pages>
  <Words>462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様式第１３号(第１２条関係)</vt:lpstr>
      <vt:lpstr>様式第１３号(第１２条関係)</vt:lpstr>
    </vt:vector>
  </TitlesOfParts>
  <Company>三次市</Company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様式第１３号(第１２条関係)</dc:title>
  <dc:subject/>
  <dc:creator>(株)ぎょうせい</dc:creator>
  <cp:keywords/>
  <cp:lastModifiedBy>高木 毅</cp:lastModifiedBy>
  <cp:revision>3</cp:revision>
  <cp:lastPrinted>2018-01-09T06:18:00Z</cp:lastPrinted>
  <dcterms:created xsi:type="dcterms:W3CDTF">2021-03-10T05:08:00Z</dcterms:created>
  <dcterms:modified xsi:type="dcterms:W3CDTF">2021-03-10T05:15:00Z</dcterms:modified>
</cp:coreProperties>
</file>