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5BCB" w14:textId="77777777" w:rsidR="000D6172" w:rsidRPr="00BA451E" w:rsidRDefault="000D6172" w:rsidP="000D6172">
      <w:pPr>
        <w:snapToGrid w:val="0"/>
        <w:jc w:val="center"/>
        <w:rPr>
          <w:rFonts w:hAnsi="Arial"/>
          <w:snapToGrid w:val="0"/>
          <w:sz w:val="28"/>
        </w:rPr>
      </w:pPr>
      <w:r w:rsidRPr="00BA451E">
        <w:rPr>
          <w:rFonts w:hAnsi="Arial" w:hint="eastAsia"/>
          <w:snapToGrid w:val="0"/>
          <w:sz w:val="28"/>
        </w:rPr>
        <w:t>小型浄化槽設置整備事業工期延長報告書</w:t>
      </w:r>
    </w:p>
    <w:p w14:paraId="2E284BD2" w14:textId="77777777" w:rsidR="000D6172" w:rsidRDefault="000D6172" w:rsidP="000D6172">
      <w:pPr>
        <w:snapToGrid w:val="0"/>
        <w:rPr>
          <w:rFonts w:hAnsi="Arial"/>
          <w:snapToGrid w:val="0"/>
          <w:sz w:val="24"/>
        </w:rPr>
      </w:pPr>
    </w:p>
    <w:p w14:paraId="5AF17F4B" w14:textId="77777777" w:rsidR="000D6172" w:rsidRDefault="000D6172" w:rsidP="000D6172">
      <w:pPr>
        <w:snapToGrid w:val="0"/>
        <w:rPr>
          <w:rFonts w:hAnsi="Arial"/>
          <w:snapToGrid w:val="0"/>
          <w:sz w:val="24"/>
        </w:rPr>
      </w:pPr>
    </w:p>
    <w:p w14:paraId="7DAD4F70" w14:textId="77777777" w:rsidR="00AA7B0F" w:rsidRPr="00556D4D" w:rsidRDefault="0089723A" w:rsidP="005D2098">
      <w:pPr>
        <w:snapToGrid w:val="0"/>
        <w:jc w:val="right"/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 xml:space="preserve">　</w:t>
      </w:r>
      <w:r w:rsidR="001E0929" w:rsidRPr="00556D4D">
        <w:rPr>
          <w:rFonts w:hAnsi="Arial" w:hint="eastAsia"/>
          <w:snapToGrid w:val="0"/>
          <w:sz w:val="24"/>
        </w:rPr>
        <w:t>年　　月　　日</w:t>
      </w:r>
      <w:r w:rsidR="00556D4D" w:rsidRPr="00556D4D">
        <w:rPr>
          <w:rFonts w:hAnsi="Arial" w:hint="eastAsia"/>
          <w:snapToGrid w:val="0"/>
          <w:sz w:val="24"/>
        </w:rPr>
        <w:t xml:space="preserve">　</w:t>
      </w:r>
    </w:p>
    <w:p w14:paraId="7CCD6ACE" w14:textId="77777777" w:rsidR="00AA7B0F" w:rsidRPr="00556D4D" w:rsidRDefault="00AA7B0F">
      <w:pPr>
        <w:snapToGrid w:val="0"/>
        <w:rPr>
          <w:rFonts w:hAnsi="Arial"/>
          <w:snapToGrid w:val="0"/>
          <w:sz w:val="24"/>
        </w:rPr>
      </w:pPr>
    </w:p>
    <w:p w14:paraId="6F87490F" w14:textId="77777777" w:rsidR="00AA7B0F" w:rsidRPr="00556D4D" w:rsidRDefault="00AA7B0F">
      <w:pPr>
        <w:snapToGrid w:val="0"/>
        <w:rPr>
          <w:rFonts w:hAnsi="Arial"/>
          <w:snapToGrid w:val="0"/>
          <w:sz w:val="24"/>
        </w:rPr>
      </w:pPr>
      <w:r w:rsidRPr="00556D4D">
        <w:rPr>
          <w:rFonts w:hAnsi="Arial" w:hint="eastAsia"/>
          <w:snapToGrid w:val="0"/>
          <w:sz w:val="24"/>
        </w:rPr>
        <w:t xml:space="preserve">　</w:t>
      </w:r>
      <w:r w:rsidR="000D6172">
        <w:rPr>
          <w:rFonts w:hAnsi="Arial" w:hint="eastAsia"/>
          <w:snapToGrid w:val="0"/>
          <w:sz w:val="24"/>
        </w:rPr>
        <w:t>三次市長　様</w:t>
      </w:r>
    </w:p>
    <w:p w14:paraId="340AB7C4" w14:textId="77777777" w:rsidR="00AA7B0F" w:rsidRPr="00556D4D" w:rsidRDefault="00AA7B0F">
      <w:pPr>
        <w:snapToGrid w:val="0"/>
        <w:rPr>
          <w:rFonts w:hAnsi="Arial"/>
          <w:snapToGrid w:val="0"/>
          <w:sz w:val="24"/>
        </w:rPr>
      </w:pPr>
    </w:p>
    <w:p w14:paraId="1A38A2A9" w14:textId="77777777" w:rsidR="00AA7B0F" w:rsidRDefault="000D6172" w:rsidP="000D6172">
      <w:pPr>
        <w:snapToGrid w:val="0"/>
        <w:ind w:right="1064" w:firstLineChars="1332" w:firstLine="3546"/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>補助対象者　住　所</w:t>
      </w:r>
    </w:p>
    <w:p w14:paraId="09C4F9AD" w14:textId="77777777" w:rsidR="000D6172" w:rsidRDefault="000D6172" w:rsidP="000D6172">
      <w:pPr>
        <w:snapToGrid w:val="0"/>
        <w:ind w:right="1064"/>
        <w:rPr>
          <w:rFonts w:hAnsi="Arial"/>
          <w:snapToGrid w:val="0"/>
          <w:sz w:val="24"/>
        </w:rPr>
      </w:pPr>
    </w:p>
    <w:p w14:paraId="64AB11E0" w14:textId="77777777" w:rsidR="000D6172" w:rsidRDefault="00AD26FB" w:rsidP="000D6172">
      <w:pPr>
        <w:snapToGrid w:val="0"/>
        <w:ind w:right="-1" w:firstLineChars="1332" w:firstLine="3546"/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 xml:space="preserve">　　　　　　氏　名　　　　　　　　　　</w:t>
      </w:r>
    </w:p>
    <w:p w14:paraId="11D9A8C7" w14:textId="77777777" w:rsidR="000D6172" w:rsidRPr="00556D4D" w:rsidRDefault="000D6172" w:rsidP="000D6172">
      <w:pPr>
        <w:snapToGrid w:val="0"/>
        <w:ind w:right="-1" w:firstLineChars="1332" w:firstLine="3546"/>
        <w:rPr>
          <w:rFonts w:hAnsi="Arial"/>
          <w:snapToGrid w:val="0"/>
          <w:sz w:val="24"/>
        </w:rPr>
      </w:pPr>
    </w:p>
    <w:p w14:paraId="662C8B12" w14:textId="77777777" w:rsidR="00556D4D" w:rsidRPr="00AD26FB" w:rsidRDefault="000D6172" w:rsidP="00556D4D">
      <w:pPr>
        <w:snapToGrid w:val="0"/>
        <w:ind w:right="210"/>
        <w:jc w:val="right"/>
        <w:rPr>
          <w:rFonts w:hAnsi="Arial"/>
          <w:snapToGrid w:val="0"/>
        </w:rPr>
      </w:pPr>
      <w:r w:rsidRPr="00AD26FB">
        <w:rPr>
          <w:rFonts w:hAnsi="Arial" w:hint="eastAsia"/>
          <w:snapToGrid w:val="0"/>
        </w:rPr>
        <w:t>※</w:t>
      </w:r>
      <w:r w:rsidR="00AD26FB" w:rsidRPr="00AD26FB">
        <w:rPr>
          <w:rFonts w:hAnsi="Arial" w:hint="eastAsia"/>
          <w:snapToGrid w:val="0"/>
        </w:rPr>
        <w:t>署名又は記名押印</w:t>
      </w:r>
    </w:p>
    <w:p w14:paraId="55E014E5" w14:textId="77777777" w:rsidR="00AA7B0F" w:rsidRDefault="00AA7B0F">
      <w:pPr>
        <w:snapToGrid w:val="0"/>
        <w:spacing w:line="360" w:lineRule="auto"/>
        <w:rPr>
          <w:rFonts w:hAnsi="Arial"/>
          <w:snapToGrid w:val="0"/>
          <w:sz w:val="24"/>
        </w:rPr>
      </w:pPr>
    </w:p>
    <w:p w14:paraId="108E697D" w14:textId="77DDA407" w:rsidR="00C52C64" w:rsidRDefault="005D2098">
      <w:pPr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 xml:space="preserve">　　　　</w:t>
      </w:r>
      <w:r w:rsidR="000D6172">
        <w:rPr>
          <w:rFonts w:hAnsi="Arial" w:hint="eastAsia"/>
          <w:snapToGrid w:val="0"/>
          <w:sz w:val="24"/>
        </w:rPr>
        <w:t xml:space="preserve">　年</w:t>
      </w:r>
      <w:r>
        <w:rPr>
          <w:rFonts w:hAnsi="Arial" w:hint="eastAsia"/>
          <w:snapToGrid w:val="0"/>
          <w:sz w:val="24"/>
        </w:rPr>
        <w:t xml:space="preserve">　　　</w:t>
      </w:r>
      <w:r w:rsidR="000D6172">
        <w:rPr>
          <w:rFonts w:hAnsi="Arial" w:hint="eastAsia"/>
          <w:snapToGrid w:val="0"/>
          <w:sz w:val="24"/>
        </w:rPr>
        <w:t>月</w:t>
      </w:r>
      <w:r>
        <w:rPr>
          <w:rFonts w:hAnsi="Arial" w:hint="eastAsia"/>
          <w:snapToGrid w:val="0"/>
          <w:sz w:val="24"/>
        </w:rPr>
        <w:t xml:space="preserve">　　　</w:t>
      </w:r>
      <w:r w:rsidR="000D6172">
        <w:rPr>
          <w:rFonts w:hAnsi="Arial" w:hint="eastAsia"/>
          <w:snapToGrid w:val="0"/>
          <w:sz w:val="24"/>
        </w:rPr>
        <w:t>日付で補助金交付決定を受けたこの補助金について</w:t>
      </w:r>
      <w:r w:rsidR="006B7BA8">
        <w:rPr>
          <w:rFonts w:hAnsi="Arial" w:hint="eastAsia"/>
          <w:snapToGrid w:val="0"/>
          <w:sz w:val="24"/>
        </w:rPr>
        <w:t>、</w:t>
      </w:r>
      <w:r w:rsidR="000D6172">
        <w:rPr>
          <w:rFonts w:hAnsi="Arial" w:hint="eastAsia"/>
          <w:snapToGrid w:val="0"/>
          <w:sz w:val="24"/>
        </w:rPr>
        <w:t>次のとおり</w:t>
      </w:r>
      <w:r>
        <w:rPr>
          <w:rFonts w:hAnsi="Arial" w:hint="eastAsia"/>
          <w:snapToGrid w:val="0"/>
          <w:sz w:val="24"/>
        </w:rPr>
        <w:t>事業</w:t>
      </w:r>
      <w:r w:rsidR="000D6172">
        <w:rPr>
          <w:rFonts w:hAnsi="Arial" w:hint="eastAsia"/>
          <w:snapToGrid w:val="0"/>
          <w:sz w:val="24"/>
        </w:rPr>
        <w:t>完了</w:t>
      </w:r>
      <w:r>
        <w:rPr>
          <w:rFonts w:hAnsi="Arial" w:hint="eastAsia"/>
          <w:snapToGrid w:val="0"/>
          <w:sz w:val="24"/>
        </w:rPr>
        <w:t>予定年月日を変更するため報告</w:t>
      </w:r>
      <w:r w:rsidR="00A61566">
        <w:rPr>
          <w:rFonts w:hAnsi="Arial" w:hint="eastAsia"/>
          <w:snapToGrid w:val="0"/>
          <w:sz w:val="24"/>
        </w:rPr>
        <w:t>します。</w:t>
      </w:r>
    </w:p>
    <w:p w14:paraId="4271A126" w14:textId="77777777" w:rsidR="00A61566" w:rsidRPr="00C52C64" w:rsidRDefault="00A61566">
      <w:pPr>
        <w:rPr>
          <w:rFonts w:hAnsi="Arial"/>
          <w:snapToGrid w:val="0"/>
          <w:sz w:val="24"/>
        </w:rPr>
      </w:pPr>
    </w:p>
    <w:p w14:paraId="1C400640" w14:textId="77777777" w:rsidR="005D2098" w:rsidRDefault="00E77A40">
      <w:pPr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>１</w:t>
      </w:r>
      <w:r>
        <w:rPr>
          <w:rFonts w:hAnsi="Arial"/>
          <w:snapToGrid w:val="0"/>
          <w:sz w:val="24"/>
        </w:rPr>
        <w:t xml:space="preserve">　</w:t>
      </w:r>
      <w:r w:rsidR="005D2098">
        <w:rPr>
          <w:rFonts w:hAnsi="Arial" w:hint="eastAsia"/>
          <w:snapToGrid w:val="0"/>
          <w:sz w:val="24"/>
        </w:rPr>
        <w:t>事業完了予定年月日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2098" w14:paraId="5CA34855" w14:textId="77777777" w:rsidTr="005D2098">
        <w:tc>
          <w:tcPr>
            <w:tcW w:w="4351" w:type="dxa"/>
          </w:tcPr>
          <w:p w14:paraId="5F3C77C0" w14:textId="77777777" w:rsidR="005D2098" w:rsidRDefault="005D2098" w:rsidP="005D2098">
            <w:pPr>
              <w:jc w:val="center"/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>変更前</w:t>
            </w:r>
          </w:p>
        </w:tc>
        <w:tc>
          <w:tcPr>
            <w:tcW w:w="4351" w:type="dxa"/>
          </w:tcPr>
          <w:p w14:paraId="2DCAEAED" w14:textId="77777777" w:rsidR="005D2098" w:rsidRDefault="005D2098" w:rsidP="005D2098">
            <w:pPr>
              <w:jc w:val="center"/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>変更後</w:t>
            </w:r>
          </w:p>
        </w:tc>
      </w:tr>
      <w:tr w:rsidR="005D2098" w14:paraId="0C3AEB92" w14:textId="77777777" w:rsidTr="001D7FB6">
        <w:trPr>
          <w:trHeight w:val="669"/>
        </w:trPr>
        <w:tc>
          <w:tcPr>
            <w:tcW w:w="4351" w:type="dxa"/>
            <w:vAlign w:val="center"/>
          </w:tcPr>
          <w:p w14:paraId="7F1AD498" w14:textId="77777777" w:rsidR="005D2098" w:rsidRDefault="005D2098">
            <w:pPr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 xml:space="preserve">　　　　　年　　　月　　　日</w:t>
            </w:r>
          </w:p>
        </w:tc>
        <w:tc>
          <w:tcPr>
            <w:tcW w:w="4351" w:type="dxa"/>
            <w:vAlign w:val="center"/>
          </w:tcPr>
          <w:p w14:paraId="435AC4C1" w14:textId="77777777" w:rsidR="005D2098" w:rsidRDefault="005D2098">
            <w:pPr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 xml:space="preserve">　　　　　年　　　月　　　日</w:t>
            </w:r>
          </w:p>
        </w:tc>
      </w:tr>
    </w:tbl>
    <w:p w14:paraId="4B6BF025" w14:textId="77777777" w:rsidR="00E77A40" w:rsidRDefault="00E77A40">
      <w:pPr>
        <w:rPr>
          <w:rFonts w:hAnsi="Arial"/>
          <w:snapToGrid w:val="0"/>
          <w:sz w:val="24"/>
        </w:rPr>
      </w:pPr>
    </w:p>
    <w:p w14:paraId="06E88673" w14:textId="77777777" w:rsidR="00E77A40" w:rsidRDefault="00E77A40">
      <w:pPr>
        <w:rPr>
          <w:rFonts w:hAnsi="Arial"/>
          <w:snapToGrid w:val="0"/>
          <w:sz w:val="24"/>
        </w:rPr>
      </w:pPr>
      <w:r>
        <w:rPr>
          <w:rFonts w:hAnsi="Arial" w:hint="eastAsia"/>
          <w:snapToGrid w:val="0"/>
          <w:sz w:val="24"/>
        </w:rPr>
        <w:t>２</w:t>
      </w:r>
      <w:r>
        <w:rPr>
          <w:rFonts w:hAnsi="Arial"/>
          <w:snapToGrid w:val="0"/>
          <w:sz w:val="24"/>
        </w:rPr>
        <w:t xml:space="preserve">　変更理由</w:t>
      </w:r>
    </w:p>
    <w:p w14:paraId="217A9670" w14:textId="77777777" w:rsidR="00E77A40" w:rsidRDefault="00E77A40">
      <w:pPr>
        <w:rPr>
          <w:rFonts w:hAnsi="Arial"/>
          <w:snapToGrid w:val="0"/>
          <w:sz w:val="24"/>
        </w:rPr>
      </w:pPr>
    </w:p>
    <w:p w14:paraId="76EA040D" w14:textId="77777777" w:rsidR="00E77A40" w:rsidRDefault="00E77A40">
      <w:pPr>
        <w:rPr>
          <w:rFonts w:hAnsi="Arial"/>
          <w:snapToGrid w:val="0"/>
          <w:sz w:val="24"/>
        </w:rPr>
      </w:pPr>
    </w:p>
    <w:p w14:paraId="0AAA5DDD" w14:textId="77777777" w:rsidR="00A61566" w:rsidRDefault="00E77A40">
      <w:pPr>
        <w:rPr>
          <w:rFonts w:hAnsi="Arial"/>
          <w:snapToGrid w:val="0"/>
          <w:sz w:val="24"/>
        </w:rPr>
      </w:pPr>
      <w:r>
        <w:rPr>
          <w:rFonts w:hAnsi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47478" wp14:editId="44650054">
                <wp:simplePos x="0" y="0"/>
                <wp:positionH relativeFrom="column">
                  <wp:posOffset>-154940</wp:posOffset>
                </wp:positionH>
                <wp:positionV relativeFrom="paragraph">
                  <wp:posOffset>285115</wp:posOffset>
                </wp:positionV>
                <wp:extent cx="569912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125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D9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2.2pt;margin-top:22.45pt;width:44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" strokeweight="1pt">
                <v:stroke dashstyle="dashDot"/>
              </v:shape>
            </w:pict>
          </mc:Fallback>
        </mc:AlternateContent>
      </w:r>
    </w:p>
    <w:p w14:paraId="44DF9391" w14:textId="77777777" w:rsidR="00E77A40" w:rsidRDefault="00E77A40">
      <w:pPr>
        <w:rPr>
          <w:rFonts w:hAnsi="Arial"/>
          <w:snapToGrid w:val="0"/>
          <w:sz w:val="24"/>
        </w:rPr>
      </w:pPr>
    </w:p>
    <w:p w14:paraId="502D08ED" w14:textId="77777777" w:rsidR="005D2098" w:rsidRPr="00BA451E" w:rsidRDefault="005D2098" w:rsidP="005D2098">
      <w:pPr>
        <w:jc w:val="center"/>
        <w:rPr>
          <w:rFonts w:hAnsi="Arial"/>
          <w:snapToGrid w:val="0"/>
          <w:sz w:val="28"/>
        </w:rPr>
      </w:pPr>
      <w:r w:rsidRPr="00BA451E">
        <w:rPr>
          <w:rFonts w:hAnsi="Arial" w:hint="eastAsia"/>
          <w:snapToGrid w:val="0"/>
          <w:sz w:val="28"/>
        </w:rPr>
        <w:t>指示書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7FB6" w14:paraId="36EE8676" w14:textId="77777777" w:rsidTr="00E77A40">
        <w:trPr>
          <w:trHeight w:val="2751"/>
        </w:trPr>
        <w:tc>
          <w:tcPr>
            <w:tcW w:w="8702" w:type="dxa"/>
            <w:vAlign w:val="center"/>
          </w:tcPr>
          <w:p w14:paraId="6ABC5179" w14:textId="1F735927" w:rsidR="001D7FB6" w:rsidRDefault="001D7FB6" w:rsidP="00BA451E">
            <w:pPr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 xml:space="preserve">　三次市小型浄化槽設置整備事業補助金交付要綱第７条第２項の規定により</w:t>
            </w:r>
            <w:r w:rsidR="006B7BA8">
              <w:rPr>
                <w:rFonts w:hAnsi="Arial" w:hint="eastAsia"/>
                <w:snapToGrid w:val="0"/>
                <w:sz w:val="24"/>
              </w:rPr>
              <w:t>、</w:t>
            </w:r>
            <w:r>
              <w:rPr>
                <w:rFonts w:hAnsi="Arial" w:hint="eastAsia"/>
                <w:snapToGrid w:val="0"/>
                <w:sz w:val="24"/>
              </w:rPr>
              <w:t>報告書記載の変更後の</w:t>
            </w:r>
            <w:r w:rsidR="00C52C64">
              <w:rPr>
                <w:rFonts w:hAnsi="Arial" w:hint="eastAsia"/>
                <w:snapToGrid w:val="0"/>
                <w:sz w:val="24"/>
              </w:rPr>
              <w:t>事業完了予定年月日までに</w:t>
            </w:r>
            <w:r>
              <w:rPr>
                <w:rFonts w:hAnsi="Arial" w:hint="eastAsia"/>
                <w:snapToGrid w:val="0"/>
                <w:sz w:val="24"/>
              </w:rPr>
              <w:t>事業を完了す</w:t>
            </w:r>
            <w:r w:rsidR="00C52C64">
              <w:rPr>
                <w:rFonts w:hAnsi="Arial" w:hint="eastAsia"/>
                <w:snapToGrid w:val="0"/>
                <w:sz w:val="24"/>
              </w:rPr>
              <w:t>ることを</w:t>
            </w:r>
            <w:r w:rsidR="00C52C64">
              <w:rPr>
                <w:rFonts w:hAnsi="Arial"/>
                <w:snapToGrid w:val="0"/>
                <w:sz w:val="24"/>
              </w:rPr>
              <w:t>指示します。</w:t>
            </w:r>
          </w:p>
          <w:p w14:paraId="558E85F1" w14:textId="77777777" w:rsidR="00C52C64" w:rsidRDefault="00C52C64" w:rsidP="00C52C64">
            <w:pPr>
              <w:ind w:firstLineChars="100" w:firstLine="266"/>
              <w:jc w:val="right"/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 xml:space="preserve">　</w:t>
            </w:r>
            <w:r>
              <w:rPr>
                <w:rFonts w:hAnsi="Arial"/>
                <w:snapToGrid w:val="0"/>
                <w:sz w:val="24"/>
              </w:rPr>
              <w:t xml:space="preserve">　　年　　　月　　　日</w:t>
            </w:r>
            <w:r>
              <w:rPr>
                <w:rFonts w:hAnsi="Arial" w:hint="eastAsia"/>
                <w:snapToGrid w:val="0"/>
                <w:sz w:val="24"/>
              </w:rPr>
              <w:t xml:space="preserve">　</w:t>
            </w:r>
          </w:p>
          <w:p w14:paraId="57B55979" w14:textId="77777777" w:rsidR="00C52C64" w:rsidRPr="00BA451E" w:rsidRDefault="00C52C64" w:rsidP="00C52C64">
            <w:pPr>
              <w:ind w:firstLineChars="100" w:firstLine="266"/>
              <w:jc w:val="right"/>
              <w:rPr>
                <w:rFonts w:hAnsi="Arial"/>
                <w:snapToGrid w:val="0"/>
                <w:sz w:val="24"/>
              </w:rPr>
            </w:pPr>
          </w:p>
          <w:p w14:paraId="63365883" w14:textId="77777777" w:rsidR="00C52C64" w:rsidRPr="00C52C64" w:rsidRDefault="00E77A40" w:rsidP="00C52C64">
            <w:pPr>
              <w:ind w:firstLineChars="100" w:firstLine="266"/>
              <w:jc w:val="right"/>
              <w:rPr>
                <w:rFonts w:hAnsi="Arial"/>
                <w:snapToGrid w:val="0"/>
                <w:sz w:val="24"/>
              </w:rPr>
            </w:pPr>
            <w:r>
              <w:rPr>
                <w:rFonts w:hAnsi="Arial" w:hint="eastAsia"/>
                <w:snapToGrid w:val="0"/>
                <w:sz w:val="24"/>
              </w:rPr>
              <w:t xml:space="preserve">　</w:t>
            </w:r>
            <w:r w:rsidR="00C52C64">
              <w:rPr>
                <w:rFonts w:hAnsi="Arial" w:hint="eastAsia"/>
                <w:snapToGrid w:val="0"/>
                <w:sz w:val="24"/>
              </w:rPr>
              <w:t xml:space="preserve">三次市長　</w:t>
            </w:r>
            <w:r>
              <w:rPr>
                <w:rFonts w:hAnsi="Arial"/>
                <w:snapToGrid w:val="0"/>
                <w:sz w:val="24"/>
              </w:rPr>
              <w:t xml:space="preserve">　　　　</w:t>
            </w:r>
          </w:p>
        </w:tc>
      </w:tr>
    </w:tbl>
    <w:p w14:paraId="77A933C8" w14:textId="77777777" w:rsidR="00BA451E" w:rsidRDefault="00BA451E" w:rsidP="00E77A40">
      <w:pPr>
        <w:snapToGrid w:val="0"/>
        <w:ind w:right="210"/>
        <w:jc w:val="right"/>
        <w:rPr>
          <w:rFonts w:hAnsi="Arial"/>
          <w:snapToGrid w:val="0"/>
          <w:sz w:val="18"/>
        </w:rPr>
      </w:pPr>
    </w:p>
    <w:sectPr w:rsidR="00BA451E" w:rsidSect="00556D4D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5C64" w14:textId="77777777" w:rsidR="006E74F4" w:rsidRDefault="006E74F4" w:rsidP="00A504D2">
      <w:r>
        <w:separator/>
      </w:r>
    </w:p>
  </w:endnote>
  <w:endnote w:type="continuationSeparator" w:id="0">
    <w:p w14:paraId="5D020669" w14:textId="77777777" w:rsidR="006E74F4" w:rsidRDefault="006E74F4" w:rsidP="00A5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65F7" w14:textId="77777777" w:rsidR="006E74F4" w:rsidRDefault="006E74F4" w:rsidP="00A504D2">
      <w:r>
        <w:separator/>
      </w:r>
    </w:p>
  </w:footnote>
  <w:footnote w:type="continuationSeparator" w:id="0">
    <w:p w14:paraId="464FE136" w14:textId="77777777" w:rsidR="006E74F4" w:rsidRDefault="006E74F4" w:rsidP="00A5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18"/>
  <w:drawingGridVerticalSpacing w:val="447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0F"/>
    <w:rsid w:val="000D6172"/>
    <w:rsid w:val="001D7FB6"/>
    <w:rsid w:val="001E0929"/>
    <w:rsid w:val="003E12DA"/>
    <w:rsid w:val="004D70EF"/>
    <w:rsid w:val="00545AA0"/>
    <w:rsid w:val="00556D4D"/>
    <w:rsid w:val="005D2098"/>
    <w:rsid w:val="006B7BA8"/>
    <w:rsid w:val="006E74F4"/>
    <w:rsid w:val="0089723A"/>
    <w:rsid w:val="00A504D2"/>
    <w:rsid w:val="00A61566"/>
    <w:rsid w:val="00AA7B0F"/>
    <w:rsid w:val="00AD26FB"/>
    <w:rsid w:val="00B44B3C"/>
    <w:rsid w:val="00BA451E"/>
    <w:rsid w:val="00C4528C"/>
    <w:rsid w:val="00C52C64"/>
    <w:rsid w:val="00E16A47"/>
    <w:rsid w:val="00E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BDF6E"/>
  <w14:defaultImageDpi w14:val="0"/>
  <w15:docId w15:val="{97651908-B1D5-484A-BBCF-1D896CD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56D4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56D4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5</TotalTime>
  <Pages>1</Pages>
  <Words>206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稔</dc:creator>
  <cp:keywords/>
  <dc:description/>
  <cp:lastModifiedBy>m.inoue2314</cp:lastModifiedBy>
  <cp:revision>5</cp:revision>
  <cp:lastPrinted>2025-01-21T07:42:00Z</cp:lastPrinted>
  <dcterms:created xsi:type="dcterms:W3CDTF">2025-01-21T07:41:00Z</dcterms:created>
  <dcterms:modified xsi:type="dcterms:W3CDTF">2026-03-10T04:31:00Z</dcterms:modified>
</cp:coreProperties>
</file>